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99E2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BE967F7" wp14:editId="55ECA5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07B5A" id="Rectangle 1" o:spid="_x0000_s1026" alt="&quot;&quot;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4EA882F2" w14:textId="77777777" w:rsidTr="00007D14">
        <w:tc>
          <w:tcPr>
            <w:tcW w:w="10080" w:type="dxa"/>
            <w:gridSpan w:val="2"/>
          </w:tcPr>
          <w:p w14:paraId="170C51BD" w14:textId="77777777" w:rsidR="00A84617" w:rsidRPr="00797F60" w:rsidRDefault="00F8592A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CDF7EF6BC7694BA5A81AFDD968A9E7AB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6F3E1148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31B45C1A" w14:textId="7E6EB765" w:rsidR="00A84617" w:rsidRPr="00184799" w:rsidRDefault="00D5470C" w:rsidP="00007D14">
            <w:pPr>
              <w:pStyle w:val="Subtitle"/>
            </w:pPr>
            <w:r>
              <w:t>GOLF COMMITTEE</w:t>
            </w:r>
          </w:p>
        </w:tc>
      </w:tr>
      <w:tr w:rsidR="00A84617" w:rsidRPr="00184799" w14:paraId="34F2458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B29EE11" w14:textId="77777777" w:rsidR="00A84617" w:rsidRPr="00876655" w:rsidRDefault="00F8592A" w:rsidP="00876655">
            <w:sdt>
              <w:sdtPr>
                <w:id w:val="-1327819981"/>
                <w:placeholder>
                  <w:docPart w:val="E30DDEC9401140F6AAF5ED8052EC5684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29EE634" w14:textId="2AB278BE" w:rsidR="00A84617" w:rsidRPr="00C021A3" w:rsidRDefault="00D5470C" w:rsidP="00876655">
            <w:r>
              <w:t>January 12, 2026</w:t>
            </w:r>
            <w:r w:rsidR="00A84617">
              <w:t xml:space="preserve"> </w:t>
            </w:r>
          </w:p>
        </w:tc>
      </w:tr>
      <w:tr w:rsidR="00A84617" w:rsidRPr="00184799" w14:paraId="667DF425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4D628125" w14:textId="77777777" w:rsidR="00A84617" w:rsidRPr="00876655" w:rsidRDefault="00F8592A" w:rsidP="00876655">
            <w:sdt>
              <w:sdtPr>
                <w:id w:val="1162287983"/>
                <w:placeholder>
                  <w:docPart w:val="B552039F3A174364B6735F470B072658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57014341" w14:textId="1B1F801A" w:rsidR="00A84617" w:rsidRPr="00C021A3" w:rsidRDefault="00D5470C" w:rsidP="00876655">
            <w:r>
              <w:t>6:00 PM</w:t>
            </w:r>
            <w:r w:rsidR="00A84617">
              <w:t xml:space="preserve"> </w:t>
            </w:r>
          </w:p>
        </w:tc>
      </w:tr>
      <w:tr w:rsidR="00A84617" w:rsidRPr="00184799" w14:paraId="2D315347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090C1FFD" w14:textId="77777777" w:rsidR="00A84617" w:rsidRPr="00C021A3" w:rsidRDefault="00F8592A" w:rsidP="00876655">
            <w:sdt>
              <w:sdtPr>
                <w:id w:val="1673603272"/>
                <w:placeholder>
                  <w:docPart w:val="12F89507678C4C2AB4F727337ABC87CF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133D9A5" w14:textId="0B14C215" w:rsidR="00A84617" w:rsidRPr="00C021A3" w:rsidRDefault="00D5470C" w:rsidP="00876655">
            <w:r>
              <w:t>Tina</w:t>
            </w:r>
          </w:p>
        </w:tc>
      </w:tr>
    </w:tbl>
    <w:p w14:paraId="58549772" w14:textId="77777777" w:rsidR="00A84617" w:rsidRDefault="00A84617" w:rsidP="00A84617"/>
    <w:p w14:paraId="4042C349" w14:textId="77777777" w:rsidR="00FE576D" w:rsidRDefault="00F8592A" w:rsidP="00184799">
      <w:pPr>
        <w:pStyle w:val="Heading1"/>
      </w:pPr>
      <w:sdt>
        <w:sdtPr>
          <w:id w:val="1502162795"/>
          <w:placeholder>
            <w:docPart w:val="05D36B3E4B424DAC9F7C0423E5B1D195"/>
          </w:placeholder>
          <w:temporary/>
          <w:showingPlcHdr/>
          <w15:appearance w15:val="hidden"/>
        </w:sdtPr>
        <w:sdtEndPr/>
        <w:sdtContent>
          <w:r w:rsidR="00591AB5">
            <w:t>In attendance</w:t>
          </w:r>
        </w:sdtContent>
      </w:sdt>
    </w:p>
    <w:p w14:paraId="5C4A9D50" w14:textId="6FFBE72C" w:rsidR="00FE576D" w:rsidRDefault="00D5470C" w:rsidP="009B25E2">
      <w:pPr>
        <w:tabs>
          <w:tab w:val="left" w:pos="6449"/>
        </w:tabs>
      </w:pPr>
      <w:r>
        <w:t>Tina, Stu, Steve, Allen, Joe S., Emma, Rob, Norm Joe M.</w:t>
      </w:r>
      <w:r w:rsidR="00591AB5" w:rsidRPr="00C021A3">
        <w:t xml:space="preserve"> </w:t>
      </w:r>
    </w:p>
    <w:p w14:paraId="3581DF14" w14:textId="77777777" w:rsidR="00FE576D" w:rsidRPr="00C54681" w:rsidRDefault="00F8592A" w:rsidP="00D50889">
      <w:pPr>
        <w:pStyle w:val="Heading1"/>
      </w:pPr>
      <w:sdt>
        <w:sdtPr>
          <w:id w:val="-1326500831"/>
          <w:placeholder>
            <w:docPart w:val="B1536D0E4D914E8882172B6F02CB9736"/>
          </w:placeholder>
          <w:temporary/>
          <w:showingPlcHdr/>
          <w15:appearance w15:val="hidden"/>
        </w:sdtPr>
        <w:sdtEndPr/>
        <w:sdtContent>
          <w:r w:rsidR="00591AB5">
            <w:t xml:space="preserve">Approval of </w:t>
          </w:r>
          <w:r w:rsidR="00591AB5" w:rsidRPr="00D50889">
            <w:t>minutes</w:t>
          </w:r>
        </w:sdtContent>
      </w:sdt>
    </w:p>
    <w:p w14:paraId="5257D403" w14:textId="48342F8F" w:rsidR="00591AB5" w:rsidRDefault="00D5470C" w:rsidP="00591AB5">
      <w:r>
        <w:t>Motion to accept Dec. minutes passed.</w:t>
      </w:r>
      <w:r w:rsidR="00591AB5" w:rsidRPr="00C021A3">
        <w:t xml:space="preserve"> </w:t>
      </w:r>
    </w:p>
    <w:p w14:paraId="0E6D5773" w14:textId="2305FD7C" w:rsidR="00FE576D" w:rsidRDefault="00D5470C">
      <w:pPr>
        <w:pStyle w:val="Heading1"/>
      </w:pPr>
      <w:r>
        <w:t>reports</w:t>
      </w:r>
    </w:p>
    <w:p w14:paraId="13C0A0E2" w14:textId="7C85AAC4" w:rsidR="00591AB5" w:rsidRDefault="00D5470C" w:rsidP="00591AB5">
      <w:r>
        <w:t>Tina provided members with Tournament Check List for upcoming year.</w:t>
      </w:r>
    </w:p>
    <w:p w14:paraId="0ACD9E9A" w14:textId="59D8A03E" w:rsidR="00D5470C" w:rsidRDefault="00D5470C" w:rsidP="00591AB5">
      <w:r>
        <w:t xml:space="preserve">Spring Fling Tournament will again be a two day sign up, giving everyone a chance to play at least once.  Non-members are only allowed to play with a CA Member. </w:t>
      </w:r>
      <w:r w:rsidR="009F5242">
        <w:t xml:space="preserve">  We are requesting to add a Parent/Child Golf Tournament.</w:t>
      </w:r>
    </w:p>
    <w:p w14:paraId="15460EDD" w14:textId="77777777" w:rsidR="009F5242" w:rsidRDefault="009F5242" w:rsidP="00591AB5"/>
    <w:p w14:paraId="291A33C2" w14:textId="56022BD5" w:rsidR="009F5242" w:rsidRDefault="009F5242" w:rsidP="00591AB5">
      <w:r>
        <w:t>Requested Tournament Dates:</w:t>
      </w:r>
    </w:p>
    <w:p w14:paraId="5728FD15" w14:textId="014DD9E7" w:rsidR="009F5242" w:rsidRDefault="009F5242" w:rsidP="00591AB5">
      <w:r>
        <w:t>Spring Fling – 5/3</w:t>
      </w:r>
    </w:p>
    <w:p w14:paraId="65EEF626" w14:textId="395E1787" w:rsidR="009F5242" w:rsidRDefault="009F5242" w:rsidP="00591AB5">
      <w:r>
        <w:t>Superintendent Revenge – 6/7</w:t>
      </w:r>
    </w:p>
    <w:p w14:paraId="06516D74" w14:textId="7CE8FCF3" w:rsidR="009F5242" w:rsidRDefault="009F5242" w:rsidP="00591AB5">
      <w:r>
        <w:t>Lake Forest – 7/12</w:t>
      </w:r>
    </w:p>
    <w:p w14:paraId="39AA7E54" w14:textId="13C34FC8" w:rsidR="009F5242" w:rsidRDefault="009F5242" w:rsidP="00591AB5">
      <w:r>
        <w:t>Parent Child – 8/7 (ages 7-16)</w:t>
      </w:r>
    </w:p>
    <w:p w14:paraId="688F7809" w14:textId="1CD3453A" w:rsidR="009F5242" w:rsidRDefault="009F5242" w:rsidP="00591AB5">
      <w:r>
        <w:t>Glow Golf – 8/29</w:t>
      </w:r>
    </w:p>
    <w:p w14:paraId="77645A66" w14:textId="20896048" w:rsidR="009F5242" w:rsidRDefault="009F5242" w:rsidP="00591AB5">
      <w:r>
        <w:t>Club Championship – 10/3 &amp; 10/4</w:t>
      </w:r>
    </w:p>
    <w:p w14:paraId="0905E9DC" w14:textId="7D55840A" w:rsidR="009F5242" w:rsidRDefault="009F5242" w:rsidP="00591AB5">
      <w:r>
        <w:t>Fall Classic – 10/18</w:t>
      </w:r>
    </w:p>
    <w:p w14:paraId="10C24D61" w14:textId="77777777" w:rsidR="00D5470C" w:rsidRDefault="00D5470C" w:rsidP="00591AB5"/>
    <w:p w14:paraId="0C232D41" w14:textId="1D3696D2" w:rsidR="00D5470C" w:rsidRDefault="00D5470C" w:rsidP="00591AB5">
      <w:r>
        <w:t>Rob provided course updates cutting down 9 trees, leaving only branches over 3rd fairway to be removed.  He will also be working the cart path around the 4</w:t>
      </w:r>
      <w:r w:rsidRPr="00D5470C">
        <w:rPr>
          <w:vertAlign w:val="superscript"/>
        </w:rPr>
        <w:t>th</w:t>
      </w:r>
      <w:r>
        <w:t xml:space="preserve"> green.</w:t>
      </w:r>
    </w:p>
    <w:p w14:paraId="759FE08C" w14:textId="77777777" w:rsidR="00D5470C" w:rsidRDefault="00D5470C" w:rsidP="00591AB5"/>
    <w:p w14:paraId="45BF0FDF" w14:textId="4D63E5FE" w:rsidR="00D5470C" w:rsidRDefault="00D5470C" w:rsidP="00591AB5">
      <w:r>
        <w:t>Dave asked about league numbers and times.  Rob wants to wait until 2</w:t>
      </w:r>
      <w:r w:rsidRPr="00D5470C">
        <w:rPr>
          <w:vertAlign w:val="superscript"/>
        </w:rPr>
        <w:t>nd</w:t>
      </w:r>
      <w:r>
        <w:t xml:space="preserve"> week of April to start</w:t>
      </w:r>
      <w:r w:rsidR="009F5242">
        <w:t xml:space="preserve"> leagues</w:t>
      </w:r>
      <w:r>
        <w:t>, unless aeration and weather allow 1</w:t>
      </w:r>
      <w:r w:rsidRPr="00D5470C">
        <w:rPr>
          <w:vertAlign w:val="superscript"/>
        </w:rPr>
        <w:t>st</w:t>
      </w:r>
      <w:r>
        <w:t xml:space="preserve"> week of April</w:t>
      </w:r>
      <w:r w:rsidR="009F5242">
        <w:t xml:space="preserve">.  </w:t>
      </w:r>
      <w:r>
        <w:t xml:space="preserve"> </w:t>
      </w:r>
      <w:r w:rsidR="009F5242">
        <w:t xml:space="preserve"> Rob requested </w:t>
      </w:r>
      <w:proofErr w:type="gramStart"/>
      <w:r w:rsidR="009F5242">
        <w:t>s</w:t>
      </w:r>
      <w:r>
        <w:t>tart</w:t>
      </w:r>
      <w:proofErr w:type="gramEnd"/>
      <w:r>
        <w:t xml:space="preserve"> times for all morning leagues</w:t>
      </w:r>
      <w:r w:rsidR="009F5242">
        <w:t xml:space="preserve"> are set from 700am-10:00am.   Also requesting all leagues end by the </w:t>
      </w:r>
      <w:r w:rsidR="009F5242">
        <w:lastRenderedPageBreak/>
        <w:t>end of September so he can start his winterization.</w:t>
      </w:r>
      <w:r w:rsidR="00D6787C">
        <w:t xml:space="preserve">   Meeting with all leagues is in February and we can discuss start/end dates with them then.  </w:t>
      </w:r>
    </w:p>
    <w:p w14:paraId="1C77A385" w14:textId="77777777" w:rsidR="009B25E2" w:rsidRDefault="009B25E2" w:rsidP="00591AB5"/>
    <w:p w14:paraId="03DCE1C0" w14:textId="77777777" w:rsidR="009B25E2" w:rsidRDefault="009B25E2" w:rsidP="009B25E2">
      <w:pPr>
        <w:tabs>
          <w:tab w:val="left" w:pos="6167"/>
          <w:tab w:val="left" w:pos="6464"/>
        </w:tabs>
      </w:pPr>
      <w:r>
        <w:t xml:space="preserve">Mike Leblanc wants to move the </w:t>
      </w:r>
      <w:r w:rsidRPr="009F5242">
        <w:rPr>
          <w:highlight w:val="yellow"/>
        </w:rPr>
        <w:t>Veterans Tournament</w:t>
      </w:r>
      <w:r>
        <w:t xml:space="preserve"> to May 21</w:t>
      </w:r>
      <w:r w:rsidRPr="009B25E2">
        <w:rPr>
          <w:vertAlign w:val="superscript"/>
        </w:rPr>
        <w:t>st</w:t>
      </w:r>
      <w:r>
        <w:t>, ahead of Memorial Day.</w:t>
      </w:r>
    </w:p>
    <w:p w14:paraId="4212777D" w14:textId="306074D6" w:rsidR="009B25E2" w:rsidRDefault="009B25E2" w:rsidP="009B25E2">
      <w:pPr>
        <w:tabs>
          <w:tab w:val="left" w:pos="6167"/>
          <w:tab w:val="left" w:pos="6464"/>
        </w:tabs>
      </w:pPr>
      <w:r>
        <w:t>This will be the Mayors Cup with the Mayor of the surrounding area, putting 4 Man Teams with the Mayor being the 5</w:t>
      </w:r>
      <w:r w:rsidRPr="009B25E2">
        <w:rPr>
          <w:vertAlign w:val="superscript"/>
        </w:rPr>
        <w:t>th</w:t>
      </w:r>
      <w:r>
        <w:t xml:space="preserve">.  Tournament week starts 3:00pm and the course will be closed to open play from 3:00 to 6:00.  </w:t>
      </w:r>
      <w:r w:rsidR="00D6787C">
        <w:t xml:space="preserve">If there are enough Vets </w:t>
      </w:r>
      <w:proofErr w:type="gramStart"/>
      <w:r w:rsidR="00D6787C">
        <w:t>interested</w:t>
      </w:r>
      <w:proofErr w:type="gramEnd"/>
      <w:r w:rsidR="00D6787C">
        <w:t xml:space="preserve"> we may request closing the course from 2:00pm-6:00pm.  </w:t>
      </w:r>
      <w:r>
        <w:t xml:space="preserve">Joe motioned to accept. </w:t>
      </w:r>
    </w:p>
    <w:p w14:paraId="5EF863DD" w14:textId="77777777" w:rsidR="00D6787C" w:rsidRPr="00D6787C" w:rsidRDefault="00D6787C" w:rsidP="009B25E2">
      <w:pPr>
        <w:tabs>
          <w:tab w:val="left" w:pos="6167"/>
          <w:tab w:val="left" w:pos="6464"/>
        </w:tabs>
      </w:pPr>
    </w:p>
    <w:p w14:paraId="55C44548" w14:textId="490E3BA1" w:rsidR="009B25E2" w:rsidRPr="009B25E2" w:rsidRDefault="009B25E2" w:rsidP="009B25E2">
      <w:pPr>
        <w:tabs>
          <w:tab w:val="left" w:pos="6167"/>
          <w:tab w:val="left" w:pos="6464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TO ADJOURN   </w:t>
      </w:r>
      <w:r>
        <w:rPr>
          <w:sz w:val="24"/>
          <w:szCs w:val="24"/>
        </w:rPr>
        <w:t>7:10pm</w:t>
      </w:r>
    </w:p>
    <w:p w14:paraId="77149683" w14:textId="6FCCEA1C" w:rsidR="009B25E2" w:rsidRDefault="009B25E2" w:rsidP="009B25E2">
      <w:pPr>
        <w:tabs>
          <w:tab w:val="left" w:pos="6167"/>
          <w:tab w:val="left" w:pos="6464"/>
        </w:tabs>
      </w:pPr>
      <w:r>
        <w:tab/>
      </w:r>
    </w:p>
    <w:p w14:paraId="66E26260" w14:textId="77777777" w:rsidR="009B25E2" w:rsidRDefault="009B25E2" w:rsidP="009B25E2">
      <w:pPr>
        <w:tabs>
          <w:tab w:val="left" w:pos="6167"/>
          <w:tab w:val="left" w:pos="6464"/>
        </w:tabs>
      </w:pPr>
    </w:p>
    <w:p w14:paraId="08DFA735" w14:textId="77777777" w:rsidR="009B25E2" w:rsidRDefault="009B25E2" w:rsidP="009B25E2">
      <w:pPr>
        <w:tabs>
          <w:tab w:val="left" w:pos="6167"/>
          <w:tab w:val="left" w:pos="6464"/>
        </w:tabs>
      </w:pPr>
    </w:p>
    <w:p w14:paraId="2E842606" w14:textId="77777777" w:rsidR="009B25E2" w:rsidRDefault="009B25E2" w:rsidP="009B25E2">
      <w:pPr>
        <w:tabs>
          <w:tab w:val="left" w:pos="6167"/>
          <w:tab w:val="left" w:pos="6464"/>
        </w:tabs>
      </w:pPr>
    </w:p>
    <w:p w14:paraId="1A6ADBD0" w14:textId="071E3FD9" w:rsidR="009B25E2" w:rsidRDefault="009B25E2" w:rsidP="009B25E2">
      <w:pPr>
        <w:tabs>
          <w:tab w:val="left" w:pos="6167"/>
          <w:tab w:val="left" w:pos="6464"/>
        </w:tabs>
      </w:pPr>
      <w:r>
        <w:tab/>
      </w:r>
    </w:p>
    <w:sectPr w:rsidR="009B25E2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A18E" w14:textId="77777777" w:rsidR="002D5E17" w:rsidRDefault="002D5E17">
      <w:r>
        <w:separator/>
      </w:r>
    </w:p>
  </w:endnote>
  <w:endnote w:type="continuationSeparator" w:id="0">
    <w:p w14:paraId="43938B42" w14:textId="77777777" w:rsidR="002D5E17" w:rsidRDefault="002D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CC30" w14:textId="77777777" w:rsidR="002D5E17" w:rsidRDefault="002D5E17">
      <w:r>
        <w:separator/>
      </w:r>
    </w:p>
  </w:footnote>
  <w:footnote w:type="continuationSeparator" w:id="0">
    <w:p w14:paraId="70B6476E" w14:textId="77777777" w:rsidR="002D5E17" w:rsidRDefault="002D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C"/>
    <w:rsid w:val="00001178"/>
    <w:rsid w:val="00022357"/>
    <w:rsid w:val="00056A41"/>
    <w:rsid w:val="00072585"/>
    <w:rsid w:val="0007293E"/>
    <w:rsid w:val="00081D4D"/>
    <w:rsid w:val="00090F53"/>
    <w:rsid w:val="000C0A06"/>
    <w:rsid w:val="000D1B9D"/>
    <w:rsid w:val="000F21A5"/>
    <w:rsid w:val="00151E11"/>
    <w:rsid w:val="00184799"/>
    <w:rsid w:val="0019575F"/>
    <w:rsid w:val="00196586"/>
    <w:rsid w:val="00196BE1"/>
    <w:rsid w:val="001A178C"/>
    <w:rsid w:val="001F613B"/>
    <w:rsid w:val="002A2B44"/>
    <w:rsid w:val="002A3FCB"/>
    <w:rsid w:val="002D3701"/>
    <w:rsid w:val="002D4D9B"/>
    <w:rsid w:val="002D5E17"/>
    <w:rsid w:val="003871FA"/>
    <w:rsid w:val="003B5FCE"/>
    <w:rsid w:val="00402E7E"/>
    <w:rsid w:val="00416222"/>
    <w:rsid w:val="00424F9F"/>
    <w:rsid w:val="00435446"/>
    <w:rsid w:val="00466C22"/>
    <w:rsid w:val="00476525"/>
    <w:rsid w:val="004D5988"/>
    <w:rsid w:val="004F4532"/>
    <w:rsid w:val="00506542"/>
    <w:rsid w:val="00512149"/>
    <w:rsid w:val="0058206D"/>
    <w:rsid w:val="00591AB5"/>
    <w:rsid w:val="005D2056"/>
    <w:rsid w:val="006150B0"/>
    <w:rsid w:val="00624148"/>
    <w:rsid w:val="00635577"/>
    <w:rsid w:val="00655F6F"/>
    <w:rsid w:val="00684306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7D6EE7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9B25E2"/>
    <w:rsid w:val="009F5242"/>
    <w:rsid w:val="00A12843"/>
    <w:rsid w:val="00A84617"/>
    <w:rsid w:val="00AB3E35"/>
    <w:rsid w:val="00B04252"/>
    <w:rsid w:val="00B51AD7"/>
    <w:rsid w:val="00B7207F"/>
    <w:rsid w:val="00B9503D"/>
    <w:rsid w:val="00BA2B86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5470C"/>
    <w:rsid w:val="00D6787C"/>
    <w:rsid w:val="00D97972"/>
    <w:rsid w:val="00DE7DDC"/>
    <w:rsid w:val="00DF4CF8"/>
    <w:rsid w:val="00E33EF8"/>
    <w:rsid w:val="00E60A93"/>
    <w:rsid w:val="00EA5A86"/>
    <w:rsid w:val="00F1200F"/>
    <w:rsid w:val="00F80633"/>
    <w:rsid w:val="00F8592A"/>
    <w:rsid w:val="00F9136A"/>
    <w:rsid w:val="00F925B9"/>
    <w:rsid w:val="00FA0E43"/>
    <w:rsid w:val="00FB143A"/>
    <w:rsid w:val="00FB6347"/>
    <w:rsid w:val="00FC73BE"/>
    <w:rsid w:val="00FE576D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605A0"/>
  <w15:chartTrackingRefBased/>
  <w15:docId w15:val="{B7F62644-50E5-4835-BD8C-72EC7F40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F7EF6BC7694BA5A81AFDD968A9E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EA8F-1FAF-46ED-BB71-AC61DBCAF782}"/>
      </w:docPartPr>
      <w:docPartBody>
        <w:p w:rsidR="00E11923" w:rsidRDefault="00E11923">
          <w:pPr>
            <w:pStyle w:val="CDF7EF6BC7694BA5A81AFDD968A9E7AB"/>
          </w:pPr>
          <w:r w:rsidRPr="00797F60">
            <w:t>meeting Minutes</w:t>
          </w:r>
        </w:p>
      </w:docPartBody>
    </w:docPart>
    <w:docPart>
      <w:docPartPr>
        <w:name w:val="E30DDEC9401140F6AAF5ED8052EC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6458-BB2A-4DB9-91D6-B04065B7FBDC}"/>
      </w:docPartPr>
      <w:docPartBody>
        <w:p w:rsidR="00E11923" w:rsidRDefault="00E11923">
          <w:pPr>
            <w:pStyle w:val="E30DDEC9401140F6AAF5ED8052EC5684"/>
          </w:pPr>
          <w:r w:rsidRPr="00876655">
            <w:t>Date:</w:t>
          </w:r>
        </w:p>
      </w:docPartBody>
    </w:docPart>
    <w:docPart>
      <w:docPartPr>
        <w:name w:val="B552039F3A174364B6735F470B07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8315-7B4B-4A3F-8038-92BA3EDFF09C}"/>
      </w:docPartPr>
      <w:docPartBody>
        <w:p w:rsidR="00E11923" w:rsidRDefault="00E11923">
          <w:pPr>
            <w:pStyle w:val="B552039F3A174364B6735F470B072658"/>
          </w:pPr>
          <w:r w:rsidRPr="00876655">
            <w:t xml:space="preserve">Time: </w:t>
          </w:r>
        </w:p>
      </w:docPartBody>
    </w:docPart>
    <w:docPart>
      <w:docPartPr>
        <w:name w:val="12F89507678C4C2AB4F727337ABC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BD13-4696-4F52-AE38-796E97BC3258}"/>
      </w:docPartPr>
      <w:docPartBody>
        <w:p w:rsidR="00E11923" w:rsidRDefault="00E11923">
          <w:pPr>
            <w:pStyle w:val="12F89507678C4C2AB4F727337ABC87CF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05D36B3E4B424DAC9F7C0423E5B1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0E96-4FA4-4062-BE71-5024415346AB}"/>
      </w:docPartPr>
      <w:docPartBody>
        <w:p w:rsidR="00E11923" w:rsidRDefault="00E11923">
          <w:pPr>
            <w:pStyle w:val="05D36B3E4B424DAC9F7C0423E5B1D195"/>
          </w:pPr>
          <w:r>
            <w:t>In attendance</w:t>
          </w:r>
        </w:p>
      </w:docPartBody>
    </w:docPart>
    <w:docPart>
      <w:docPartPr>
        <w:name w:val="B1536D0E4D914E8882172B6F02CB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F52-7103-431A-932F-ED840628BC75}"/>
      </w:docPartPr>
      <w:docPartBody>
        <w:p w:rsidR="00E11923" w:rsidRDefault="00E11923">
          <w:pPr>
            <w:pStyle w:val="B1536D0E4D914E8882172B6F02CB9736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23"/>
    <w:rsid w:val="000C0A06"/>
    <w:rsid w:val="003360A0"/>
    <w:rsid w:val="007D6EE7"/>
    <w:rsid w:val="00B9503D"/>
    <w:rsid w:val="00E10B8B"/>
    <w:rsid w:val="00E11923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7EF6BC7694BA5A81AFDD968A9E7AB">
    <w:name w:val="CDF7EF6BC7694BA5A81AFDD968A9E7AB"/>
  </w:style>
  <w:style w:type="paragraph" w:customStyle="1" w:styleId="E30DDEC9401140F6AAF5ED8052EC5684">
    <w:name w:val="E30DDEC9401140F6AAF5ED8052EC5684"/>
  </w:style>
  <w:style w:type="paragraph" w:customStyle="1" w:styleId="B552039F3A174364B6735F470B072658">
    <w:name w:val="B552039F3A174364B6735F470B072658"/>
  </w:style>
  <w:style w:type="paragraph" w:customStyle="1" w:styleId="12F89507678C4C2AB4F727337ABC87CF">
    <w:name w:val="12F89507678C4C2AB4F727337ABC87CF"/>
  </w:style>
  <w:style w:type="paragraph" w:customStyle="1" w:styleId="05D36B3E4B424DAC9F7C0423E5B1D195">
    <w:name w:val="05D36B3E4B424DAC9F7C0423E5B1D195"/>
  </w:style>
  <w:style w:type="paragraph" w:customStyle="1" w:styleId="B1536D0E4D914E8882172B6F02CB9736">
    <w:name w:val="B1536D0E4D914E8882172B6F02CB973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MediaServiceKeyPoints xmlns="af252923-8cbd-4eb9-b398-a04140ca7fb7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8DCD4-15CA-404C-AD8B-AF333D8EC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</TotalTime>
  <Pages>2</Pages>
  <Words>295</Words>
  <Characters>1432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Tricia Hauk</cp:lastModifiedBy>
  <cp:revision>4</cp:revision>
  <cp:lastPrinted>2026-01-27T15:40:00Z</cp:lastPrinted>
  <dcterms:created xsi:type="dcterms:W3CDTF">2026-01-15T18:30:00Z</dcterms:created>
  <dcterms:modified xsi:type="dcterms:W3CDTF">2026-01-27T15:40:00Z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